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C0C2" w14:textId="77777777" w:rsidR="00064A9A" w:rsidRDefault="00BB0841">
      <w:pPr>
        <w:pStyle w:val="Default"/>
        <w:jc w:val="center"/>
      </w:pPr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聖若望保祿二世教宗獎學金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14:paraId="2984BB87" w14:textId="77777777" w:rsidR="00064A9A" w:rsidRDefault="00BB0841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064A9A" w14:paraId="238D1C34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AF6D8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9D46" w14:textId="77777777" w:rsidR="00064A9A" w:rsidRDefault="00064A9A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7A58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73245BCE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E5DF" w14:textId="77777777" w:rsidR="00064A9A" w:rsidRDefault="00064A9A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9758E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F7E62" w14:textId="77777777" w:rsidR="00064A9A" w:rsidRDefault="00064A9A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5F79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25BB980C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4DE33" w14:textId="77777777" w:rsidR="00064A9A" w:rsidRDefault="00064A9A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064A9A" w14:paraId="1FFB19AA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FA9EA" w14:textId="77777777" w:rsidR="00064A9A" w:rsidRDefault="00064A9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66A98" w14:textId="77777777" w:rsidR="00064A9A" w:rsidRDefault="00064A9A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43B56" w14:textId="77777777" w:rsidR="00064A9A" w:rsidRDefault="00064A9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51E4C" w14:textId="77777777" w:rsidR="00064A9A" w:rsidRDefault="00064A9A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0B19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8E7B" w14:textId="77777777" w:rsidR="00064A9A" w:rsidRDefault="00064A9A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CDAB4" w14:textId="77777777" w:rsidR="00064A9A" w:rsidRDefault="00064A9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F2F3" w14:textId="77777777" w:rsidR="00064A9A" w:rsidRDefault="00064A9A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064A9A" w14:paraId="72604332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449DF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4862FC47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50AD5" w14:textId="77777777" w:rsidR="00064A9A" w:rsidRDefault="00064A9A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5B74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301A5552" w14:textId="77777777" w:rsidR="00064A9A" w:rsidRDefault="00BB08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7FF01" w14:textId="77777777" w:rsidR="00064A9A" w:rsidRDefault="00BB084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4E0ECFDC" w14:textId="77777777" w:rsidR="00064A9A" w:rsidRDefault="00BB0841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29490690" w14:textId="77777777" w:rsidR="00064A9A" w:rsidRDefault="00BB0841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7B68" w14:textId="77777777" w:rsidR="00064A9A" w:rsidRDefault="00BB0841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14:paraId="5BC42E5B" w14:textId="77777777" w:rsidR="00064A9A" w:rsidRDefault="00BB0841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305A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B7A0" w14:textId="77777777" w:rsidR="00064A9A" w:rsidRDefault="00BB0841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412E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064A9A" w14:paraId="7B6F9717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CBEC" w14:textId="77777777" w:rsidR="00064A9A" w:rsidRDefault="00064A9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21930" w14:textId="77777777" w:rsidR="00064A9A" w:rsidRDefault="00064A9A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D3B67" w14:textId="77777777" w:rsidR="00064A9A" w:rsidRDefault="00064A9A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CA6A6" w14:textId="77777777" w:rsidR="00064A9A" w:rsidRDefault="00064A9A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0C0B" w14:textId="77777777" w:rsidR="00064A9A" w:rsidRDefault="00064A9A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BE63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8C53D" w14:textId="77777777" w:rsidR="00064A9A" w:rsidRDefault="00064A9A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96DD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064A9A" w14:paraId="7FAC8080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4266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3EC0A" w14:textId="77777777" w:rsidR="00064A9A" w:rsidRDefault="00BB0841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14:paraId="5B33232F" w14:textId="77777777" w:rsidR="00064A9A" w:rsidRDefault="00BB0841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14:paraId="53D9B3F7" w14:textId="77777777" w:rsidR="00064A9A" w:rsidRDefault="00BB0841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14:paraId="61D9E82A" w14:textId="77777777" w:rsidR="00064A9A" w:rsidRDefault="00BB0841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064A9A" w14:paraId="4414E366" w14:textId="77777777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AA843" w14:textId="77777777" w:rsidR="00064A9A" w:rsidRDefault="00BB084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CC42" w14:textId="77777777" w:rsidR="00064A9A" w:rsidRDefault="00BB084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14:paraId="7799E979" w14:textId="77777777" w:rsidR="00064A9A" w:rsidRDefault="00BB08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14:paraId="669EBD91" w14:textId="77777777" w:rsidR="00064A9A" w:rsidRDefault="00BB0841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14:paraId="72DB5231" w14:textId="77777777" w:rsidR="00064A9A" w:rsidRDefault="00BB0841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14:paraId="62ED1EEE" w14:textId="77777777" w:rsidR="00064A9A" w:rsidRDefault="00BB0841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14:paraId="3DC8777D" w14:textId="77777777" w:rsidR="00064A9A" w:rsidRDefault="00BB0841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CC6E2" w14:textId="77777777" w:rsidR="00064A9A" w:rsidRDefault="00BB0841">
            <w:pPr>
              <w:pStyle w:val="Default"/>
            </w:pPr>
            <w:r>
              <w:t xml:space="preserve"> </w:t>
            </w:r>
            <w:r>
              <w:t>佐</w:t>
            </w:r>
          </w:p>
          <w:p w14:paraId="6F86A916" w14:textId="77777777" w:rsidR="00064A9A" w:rsidRDefault="00BB0841">
            <w:pPr>
              <w:pStyle w:val="Default"/>
            </w:pPr>
            <w:r>
              <w:t xml:space="preserve"> </w:t>
            </w:r>
            <w:r>
              <w:t>證</w:t>
            </w:r>
          </w:p>
          <w:p w14:paraId="1C119ACB" w14:textId="77777777" w:rsidR="00064A9A" w:rsidRDefault="00BB0841">
            <w:pPr>
              <w:pStyle w:val="Default"/>
            </w:pPr>
            <w:r>
              <w:t xml:space="preserve"> </w:t>
            </w:r>
            <w:r>
              <w:t>資</w:t>
            </w:r>
          </w:p>
          <w:p w14:paraId="6A6C2381" w14:textId="77777777" w:rsidR="00064A9A" w:rsidRDefault="00BB0841">
            <w:pPr>
              <w:pStyle w:val="Default"/>
            </w:pPr>
            <w:r>
              <w:t xml:space="preserve"> </w:t>
            </w:r>
            <w:r>
              <w:t>料</w:t>
            </w:r>
          </w:p>
          <w:p w14:paraId="519AE9D3" w14:textId="77777777" w:rsidR="00064A9A" w:rsidRDefault="00BB0841">
            <w:pPr>
              <w:pStyle w:val="Default"/>
            </w:pPr>
            <w:r>
              <w:t xml:space="preserve"> </w:t>
            </w:r>
            <w:r>
              <w:t>清</w:t>
            </w:r>
          </w:p>
          <w:p w14:paraId="3F0914F3" w14:textId="77777777" w:rsidR="00064A9A" w:rsidRDefault="00BB0841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58B30" w14:textId="77777777" w:rsidR="00064A9A" w:rsidRDefault="00BB0841">
            <w:pPr>
              <w:pStyle w:val="Default"/>
            </w:pPr>
            <w:r>
              <w:t>1.</w:t>
            </w:r>
          </w:p>
          <w:p w14:paraId="6A699344" w14:textId="77777777" w:rsidR="00064A9A" w:rsidRDefault="00BB0841">
            <w:pPr>
              <w:pStyle w:val="Default"/>
            </w:pPr>
            <w:r>
              <w:t>2.</w:t>
            </w:r>
          </w:p>
          <w:p w14:paraId="6F4387F1" w14:textId="77777777" w:rsidR="00064A9A" w:rsidRDefault="00BB0841">
            <w:pPr>
              <w:pStyle w:val="Default"/>
            </w:pPr>
            <w:r>
              <w:t>3.</w:t>
            </w:r>
          </w:p>
          <w:p w14:paraId="0CC32C81" w14:textId="77777777" w:rsidR="00064A9A" w:rsidRDefault="00BB0841">
            <w:pPr>
              <w:pStyle w:val="Default"/>
            </w:pPr>
            <w:r>
              <w:t>4.</w:t>
            </w:r>
          </w:p>
          <w:p w14:paraId="368EFF65" w14:textId="77777777" w:rsidR="00064A9A" w:rsidRDefault="00BB0841">
            <w:pPr>
              <w:pStyle w:val="Default"/>
            </w:pPr>
            <w:r>
              <w:t>5.</w:t>
            </w:r>
          </w:p>
          <w:p w14:paraId="26E897D1" w14:textId="77777777" w:rsidR="00064A9A" w:rsidRDefault="00BB084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如不敷使用，請另紙附於申請表後。</w:t>
            </w:r>
          </w:p>
        </w:tc>
      </w:tr>
      <w:tr w:rsidR="00064A9A" w14:paraId="703BF805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49BEA" w14:textId="77777777" w:rsidR="00064A9A" w:rsidRDefault="00BB084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本人已詳閱本獎學金相關規定、繳齊指定表件，確認已符合申請資格。</w:t>
            </w:r>
          </w:p>
          <w:p w14:paraId="5EBE545F" w14:textId="77777777" w:rsidR="00064A9A" w:rsidRDefault="00BB084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14:paraId="46B79DCC" w14:textId="77777777" w:rsidR="00064A9A" w:rsidRDefault="00BB0841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獲獎後應至學生事務處獎助學金資訊系統「個人設定」頁面填註金融機構帳號，以利獎學金直接劃撥入本人</w:t>
            </w:r>
          </w:p>
          <w:p w14:paraId="0D2D7A6C" w14:textId="77777777" w:rsidR="00064A9A" w:rsidRDefault="00BB0841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14:paraId="24BE3683" w14:textId="77777777" w:rsidR="00064A9A" w:rsidRDefault="00BB0841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14:paraId="303DF8B0" w14:textId="77777777" w:rsidR="00064A9A" w:rsidRDefault="00BB0841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下，依據本校【隱私權政策聲明】，蒐集、處理及利用我的個人資料（包括本表各欄及金融帳號等）。</w:t>
            </w:r>
          </w:p>
          <w:p w14:paraId="547A3B26" w14:textId="77777777" w:rsidR="00064A9A" w:rsidRDefault="00BB0841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064A9A" w14:paraId="088D4A62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6C224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14:paraId="6372AF53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F199" w14:textId="77777777" w:rsidR="00064A9A" w:rsidRDefault="00064A9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64A9A" w14:paraId="63FCF36C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563D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14:paraId="43D82452" w14:textId="77777777" w:rsidR="00064A9A" w:rsidRDefault="00BB084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6468A" w14:textId="77777777" w:rsidR="00064A9A" w:rsidRDefault="00064A9A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064A9A" w14:paraId="6260EAA4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6786" w14:textId="77777777" w:rsidR="00064A9A" w:rsidRDefault="00BB084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77218" w14:textId="77777777" w:rsidR="00064A9A" w:rsidRDefault="00064A9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3B16934F" w14:textId="77777777" w:rsidR="00064A9A" w:rsidRDefault="00064A9A">
      <w:pPr>
        <w:snapToGrid w:val="0"/>
        <w:spacing w:line="400" w:lineRule="atLeast"/>
      </w:pPr>
    </w:p>
    <w:sectPr w:rsidR="00064A9A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5FDA" w14:textId="77777777" w:rsidR="00BB0841" w:rsidRDefault="00BB0841">
      <w:r>
        <w:separator/>
      </w:r>
    </w:p>
  </w:endnote>
  <w:endnote w:type="continuationSeparator" w:id="0">
    <w:p w14:paraId="7C8F7651" w14:textId="77777777" w:rsidR="00BB0841" w:rsidRDefault="00BB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514C" w14:textId="77777777" w:rsidR="00BB0841" w:rsidRDefault="00BB0841">
      <w:r>
        <w:rPr>
          <w:color w:val="000000"/>
        </w:rPr>
        <w:separator/>
      </w:r>
    </w:p>
  </w:footnote>
  <w:footnote w:type="continuationSeparator" w:id="0">
    <w:p w14:paraId="7AE1002F" w14:textId="77777777" w:rsidR="00BB0841" w:rsidRDefault="00BB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4A9A"/>
    <w:rsid w:val="00064A9A"/>
    <w:rsid w:val="00326DAF"/>
    <w:rsid w:val="00B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58B1"/>
  <w15:docId w15:val="{FEADE436-043D-422A-BE7B-EE9BC70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婉卿</cp:lastModifiedBy>
  <cp:revision>2</cp:revision>
  <cp:lastPrinted>2018-08-16T02:44:00Z</cp:lastPrinted>
  <dcterms:created xsi:type="dcterms:W3CDTF">2025-08-30T09:51:00Z</dcterms:created>
  <dcterms:modified xsi:type="dcterms:W3CDTF">2025-08-30T09:51:00Z</dcterms:modified>
</cp:coreProperties>
</file>